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64F7" w14:textId="77777777" w:rsidR="004D367B" w:rsidRDefault="004D367B" w:rsidP="004D367B">
      <w:pPr>
        <w:tabs>
          <w:tab w:val="left" w:pos="2835"/>
        </w:tabs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Anmeldung für einen Familiengarten</w:t>
      </w:r>
    </w:p>
    <w:p w14:paraId="29103B51" w14:textId="77777777" w:rsidR="004D367B" w:rsidRDefault="004D367B" w:rsidP="004D367B">
      <w:pPr>
        <w:tabs>
          <w:tab w:val="left" w:pos="283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Ich habe Interesse an einer Familiengartenparzelle im Areal der Familiengartengenossenschaft.</w:t>
      </w:r>
    </w:p>
    <w:p w14:paraId="6334EA58" w14:textId="77777777" w:rsidR="004D367B" w:rsidRDefault="004D367B" w:rsidP="004D367B">
      <w:pPr>
        <w:tabs>
          <w:tab w:val="left" w:pos="283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Aktuell haben wir eine Warteliste. Wir werden Sie informieren, sobald Sie in der Warteliste an der Reihe sind.</w:t>
      </w:r>
    </w:p>
    <w:p w14:paraId="5F3BB3BA" w14:textId="5456632B" w:rsidR="004D367B" w:rsidRDefault="004D367B" w:rsidP="004D367B">
      <w:pPr>
        <w:tabs>
          <w:tab w:val="left" w:pos="283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Die ausgefüllte Anmeldung senden Sie bitte per </w:t>
      </w:r>
    </w:p>
    <w:p w14:paraId="6E01F1CF" w14:textId="77777777" w:rsidR="004D367B" w:rsidRDefault="004D367B" w:rsidP="004D367B">
      <w:pPr>
        <w:pStyle w:val="Listenabsatz"/>
        <w:numPr>
          <w:ilvl w:val="0"/>
          <w:numId w:val="1"/>
        </w:numPr>
        <w:tabs>
          <w:tab w:val="left" w:pos="283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Mail an </w:t>
      </w:r>
      <w:hyperlink r:id="rId7" w:history="1">
        <w:r w:rsidRPr="00A97649">
          <w:rPr>
            <w:rStyle w:val="Hyperlink"/>
            <w:rFonts w:ascii="Arial" w:hAnsi="Arial"/>
            <w:sz w:val="24"/>
          </w:rPr>
          <w:t>peter.scheidegger@jorden.ch</w:t>
        </w:r>
      </w:hyperlink>
    </w:p>
    <w:p w14:paraId="5BA67D92" w14:textId="77777777" w:rsidR="004D367B" w:rsidRPr="00122B80" w:rsidRDefault="004D367B" w:rsidP="004D367B">
      <w:pPr>
        <w:pStyle w:val="Listenabsatz"/>
        <w:numPr>
          <w:ilvl w:val="0"/>
          <w:numId w:val="1"/>
        </w:numPr>
        <w:tabs>
          <w:tab w:val="left" w:pos="2835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Nachricht, </w:t>
      </w:r>
      <w:proofErr w:type="spellStart"/>
      <w:r>
        <w:rPr>
          <w:rFonts w:ascii="Arial" w:hAnsi="Arial"/>
          <w:sz w:val="24"/>
        </w:rPr>
        <w:t>Whatsapp</w:t>
      </w:r>
      <w:proofErr w:type="spellEnd"/>
      <w:r>
        <w:rPr>
          <w:rFonts w:ascii="Arial" w:hAnsi="Arial"/>
          <w:sz w:val="24"/>
        </w:rPr>
        <w:t xml:space="preserve"> oder Threema an +41 79 690 78 76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6038"/>
      </w:tblGrid>
      <w:tr w:rsidR="004D367B" w14:paraId="713BB568" w14:textId="77777777" w:rsidTr="003A0450">
        <w:trPr>
          <w:trHeight w:val="851"/>
        </w:trPr>
        <w:tc>
          <w:tcPr>
            <w:tcW w:w="3022" w:type="dxa"/>
            <w:vAlign w:val="bottom"/>
          </w:tcPr>
          <w:p w14:paraId="43186D03" w14:textId="77777777" w:rsidR="004D367B" w:rsidRDefault="004D367B" w:rsidP="003A0450">
            <w:pPr>
              <w:tabs>
                <w:tab w:val="left" w:pos="2835"/>
              </w:tabs>
              <w:rPr>
                <w:rFonts w:ascii="Arial" w:hAnsi="Arial"/>
                <w:sz w:val="24"/>
              </w:rPr>
            </w:pPr>
            <w:permStart w:id="689836327" w:edGrp="everyone" w:colFirst="1" w:colLast="1"/>
            <w:r>
              <w:rPr>
                <w:rFonts w:ascii="Arial" w:hAnsi="Arial"/>
                <w:sz w:val="24"/>
              </w:rPr>
              <w:t>Name und Vorname</w:t>
            </w:r>
          </w:p>
        </w:tc>
        <w:tc>
          <w:tcPr>
            <w:tcW w:w="6038" w:type="dxa"/>
            <w:tcBorders>
              <w:bottom w:val="single" w:sz="4" w:space="0" w:color="auto"/>
            </w:tcBorders>
            <w:vAlign w:val="bottom"/>
          </w:tcPr>
          <w:p w14:paraId="1B1AE123" w14:textId="4BDED624" w:rsidR="004D367B" w:rsidRDefault="004D367B" w:rsidP="003A0450">
            <w:pPr>
              <w:tabs>
                <w:tab w:val="left" w:pos="2835"/>
              </w:tabs>
              <w:rPr>
                <w:rFonts w:ascii="Arial" w:hAnsi="Arial"/>
                <w:sz w:val="24"/>
              </w:rPr>
            </w:pPr>
          </w:p>
        </w:tc>
      </w:tr>
      <w:tr w:rsidR="004D367B" w14:paraId="7059D041" w14:textId="77777777" w:rsidTr="003A0450">
        <w:trPr>
          <w:trHeight w:val="851"/>
        </w:trPr>
        <w:tc>
          <w:tcPr>
            <w:tcW w:w="3022" w:type="dxa"/>
            <w:vAlign w:val="bottom"/>
          </w:tcPr>
          <w:p w14:paraId="1AAB51BE" w14:textId="77777777" w:rsidR="004D367B" w:rsidRDefault="004D367B" w:rsidP="003A0450">
            <w:pPr>
              <w:tabs>
                <w:tab w:val="left" w:pos="2835"/>
              </w:tabs>
              <w:rPr>
                <w:rFonts w:ascii="Arial" w:hAnsi="Arial"/>
                <w:sz w:val="24"/>
              </w:rPr>
            </w:pPr>
            <w:permStart w:id="1897476071" w:edGrp="everyone" w:colFirst="1" w:colLast="1"/>
            <w:permEnd w:id="689836327"/>
            <w:r>
              <w:rPr>
                <w:rFonts w:ascii="Arial" w:hAnsi="Arial"/>
                <w:sz w:val="24"/>
              </w:rPr>
              <w:t>Strasse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6B9C59" w14:textId="3EC9FABF" w:rsidR="004D367B" w:rsidRDefault="004D367B" w:rsidP="003A0450">
            <w:pPr>
              <w:tabs>
                <w:tab w:val="left" w:pos="2835"/>
              </w:tabs>
              <w:rPr>
                <w:rFonts w:ascii="Arial" w:hAnsi="Arial"/>
                <w:sz w:val="24"/>
              </w:rPr>
            </w:pPr>
          </w:p>
        </w:tc>
      </w:tr>
      <w:tr w:rsidR="004D367B" w14:paraId="37D1F817" w14:textId="77777777" w:rsidTr="003A0450">
        <w:trPr>
          <w:trHeight w:val="851"/>
        </w:trPr>
        <w:tc>
          <w:tcPr>
            <w:tcW w:w="3022" w:type="dxa"/>
            <w:vAlign w:val="bottom"/>
          </w:tcPr>
          <w:p w14:paraId="40974A38" w14:textId="77777777" w:rsidR="004D367B" w:rsidRDefault="004D367B" w:rsidP="003A0450">
            <w:pPr>
              <w:tabs>
                <w:tab w:val="left" w:pos="2835"/>
              </w:tabs>
              <w:rPr>
                <w:rFonts w:ascii="Arial" w:hAnsi="Arial"/>
                <w:sz w:val="24"/>
              </w:rPr>
            </w:pPr>
            <w:permStart w:id="539629519" w:edGrp="everyone" w:colFirst="1" w:colLast="1"/>
            <w:permEnd w:id="1897476071"/>
            <w:r>
              <w:rPr>
                <w:rFonts w:ascii="Arial" w:hAnsi="Arial"/>
                <w:sz w:val="24"/>
              </w:rPr>
              <w:t>PLZ/Ort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0722E2" w14:textId="65A538CB" w:rsidR="004D367B" w:rsidRDefault="004D367B" w:rsidP="003A0450">
            <w:pPr>
              <w:tabs>
                <w:tab w:val="left" w:pos="2835"/>
              </w:tabs>
              <w:rPr>
                <w:rFonts w:ascii="Arial" w:hAnsi="Arial"/>
                <w:sz w:val="24"/>
              </w:rPr>
            </w:pPr>
          </w:p>
        </w:tc>
      </w:tr>
      <w:tr w:rsidR="004D367B" w14:paraId="2F16C75B" w14:textId="77777777" w:rsidTr="003A0450">
        <w:trPr>
          <w:trHeight w:val="851"/>
        </w:trPr>
        <w:tc>
          <w:tcPr>
            <w:tcW w:w="3022" w:type="dxa"/>
            <w:vAlign w:val="bottom"/>
          </w:tcPr>
          <w:p w14:paraId="0D2768D8" w14:textId="77777777" w:rsidR="004D367B" w:rsidRDefault="004D367B" w:rsidP="003A0450">
            <w:pPr>
              <w:tabs>
                <w:tab w:val="left" w:pos="2835"/>
              </w:tabs>
              <w:rPr>
                <w:rFonts w:ascii="Arial" w:hAnsi="Arial"/>
                <w:sz w:val="24"/>
              </w:rPr>
            </w:pPr>
            <w:permStart w:id="1596922970" w:edGrp="everyone" w:colFirst="1" w:colLast="1"/>
            <w:permEnd w:id="539629519"/>
            <w:r>
              <w:rPr>
                <w:rFonts w:ascii="Arial" w:hAnsi="Arial"/>
                <w:sz w:val="24"/>
              </w:rPr>
              <w:t>Mobil-Telefonnummer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EDDBD1" w14:textId="0E80A18F" w:rsidR="004D367B" w:rsidRDefault="004D367B" w:rsidP="003A0450">
            <w:pPr>
              <w:tabs>
                <w:tab w:val="left" w:pos="2835"/>
              </w:tabs>
              <w:rPr>
                <w:rFonts w:ascii="Arial" w:hAnsi="Arial"/>
                <w:sz w:val="24"/>
              </w:rPr>
            </w:pPr>
          </w:p>
        </w:tc>
      </w:tr>
      <w:tr w:rsidR="004D367B" w14:paraId="4D28A37E" w14:textId="77777777" w:rsidTr="003A0450">
        <w:trPr>
          <w:trHeight w:val="851"/>
        </w:trPr>
        <w:tc>
          <w:tcPr>
            <w:tcW w:w="3022" w:type="dxa"/>
            <w:vAlign w:val="bottom"/>
          </w:tcPr>
          <w:p w14:paraId="17EAAD27" w14:textId="77777777" w:rsidR="004D367B" w:rsidRDefault="004D367B" w:rsidP="003A0450">
            <w:pPr>
              <w:tabs>
                <w:tab w:val="left" w:pos="2835"/>
              </w:tabs>
              <w:rPr>
                <w:rFonts w:ascii="Arial" w:hAnsi="Arial"/>
                <w:sz w:val="24"/>
              </w:rPr>
            </w:pPr>
            <w:permStart w:id="859655684" w:edGrp="everyone" w:colFirst="1" w:colLast="1"/>
            <w:permEnd w:id="1596922970"/>
            <w:r>
              <w:rPr>
                <w:rFonts w:ascii="Arial" w:hAnsi="Arial"/>
                <w:sz w:val="24"/>
              </w:rPr>
              <w:t>Mail-Adresse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16266" w14:textId="77C2AE4F" w:rsidR="004D367B" w:rsidRDefault="004D367B" w:rsidP="003A0450">
            <w:pPr>
              <w:tabs>
                <w:tab w:val="left" w:pos="2835"/>
              </w:tabs>
              <w:rPr>
                <w:rFonts w:ascii="Arial" w:hAnsi="Arial"/>
                <w:sz w:val="24"/>
              </w:rPr>
            </w:pPr>
          </w:p>
        </w:tc>
      </w:tr>
      <w:tr w:rsidR="004D367B" w14:paraId="3A3C9F56" w14:textId="77777777" w:rsidTr="003A0450">
        <w:trPr>
          <w:trHeight w:val="851"/>
        </w:trPr>
        <w:tc>
          <w:tcPr>
            <w:tcW w:w="3022" w:type="dxa"/>
            <w:vAlign w:val="bottom"/>
          </w:tcPr>
          <w:p w14:paraId="2B14FAB5" w14:textId="77777777" w:rsidR="004D367B" w:rsidRDefault="004D367B" w:rsidP="003A0450">
            <w:pPr>
              <w:tabs>
                <w:tab w:val="left" w:pos="2835"/>
              </w:tabs>
              <w:rPr>
                <w:rFonts w:ascii="Arial" w:hAnsi="Arial"/>
                <w:sz w:val="24"/>
              </w:rPr>
            </w:pPr>
            <w:permStart w:id="196369774" w:edGrp="everyone" w:colFirst="1" w:colLast="1"/>
            <w:permEnd w:id="859655684"/>
            <w:r>
              <w:rPr>
                <w:rFonts w:ascii="Arial" w:hAnsi="Arial"/>
                <w:sz w:val="24"/>
              </w:rPr>
              <w:t>Gartenhaus (ja/nein)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2B4BD" w14:textId="02A5F1DB" w:rsidR="004D367B" w:rsidRDefault="004D367B" w:rsidP="003A0450">
            <w:pPr>
              <w:tabs>
                <w:tab w:val="left" w:pos="2835"/>
              </w:tabs>
              <w:rPr>
                <w:rFonts w:ascii="Arial" w:hAnsi="Arial"/>
                <w:sz w:val="24"/>
              </w:rPr>
            </w:pPr>
          </w:p>
        </w:tc>
      </w:tr>
      <w:permEnd w:id="196369774"/>
    </w:tbl>
    <w:p w14:paraId="361F7A4D" w14:textId="77777777" w:rsidR="00195C00" w:rsidRPr="00195C00" w:rsidRDefault="00195C00" w:rsidP="00071290"/>
    <w:sectPr w:rsidR="00195C00" w:rsidRPr="00195C00" w:rsidSect="00F52A6E">
      <w:headerReference w:type="default" r:id="rId8"/>
      <w:footerReference w:type="default" r:id="rId9"/>
      <w:pgSz w:w="11906" w:h="16838" w:code="9"/>
      <w:pgMar w:top="2268" w:right="1418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4E25C" w14:textId="77777777" w:rsidR="00717624" w:rsidRDefault="00717624" w:rsidP="00F52A6E">
      <w:pPr>
        <w:spacing w:after="0" w:line="240" w:lineRule="auto"/>
      </w:pPr>
      <w:r>
        <w:separator/>
      </w:r>
    </w:p>
  </w:endnote>
  <w:endnote w:type="continuationSeparator" w:id="0">
    <w:p w14:paraId="5CDDD814" w14:textId="77777777" w:rsidR="00717624" w:rsidRDefault="00717624" w:rsidP="00F5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3B3A" w14:textId="37A0EE19" w:rsidR="007C1AC0" w:rsidRDefault="00394055" w:rsidP="007C1AC0">
    <w:pPr>
      <w:pStyle w:val="Fuzeile"/>
      <w:pBdr>
        <w:top w:val="single" w:sz="4" w:space="1" w:color="auto"/>
      </w:pBdr>
      <w:jc w:val="center"/>
      <w:rPr>
        <w:b/>
        <w:bCs/>
      </w:rPr>
    </w:pPr>
    <w:r w:rsidRPr="007C1AC0">
      <w:rPr>
        <w:b/>
        <w:bCs/>
      </w:rPr>
      <w:t xml:space="preserve">Peter Scheidegger, </w:t>
    </w:r>
    <w:proofErr w:type="spellStart"/>
    <w:r w:rsidR="00195C00">
      <w:rPr>
        <w:b/>
        <w:bCs/>
      </w:rPr>
      <w:t>Grossacherweg</w:t>
    </w:r>
    <w:proofErr w:type="spellEnd"/>
    <w:r w:rsidR="00195C00">
      <w:rPr>
        <w:b/>
        <w:bCs/>
      </w:rPr>
      <w:t xml:space="preserve"> 17E, 2572 Sutz</w:t>
    </w:r>
  </w:p>
  <w:p w14:paraId="0E1E096C" w14:textId="77777777" w:rsidR="00F52A6E" w:rsidRDefault="007C1AC0" w:rsidP="007C1AC0">
    <w:pPr>
      <w:pStyle w:val="Fuzeile"/>
      <w:jc w:val="center"/>
    </w:pPr>
    <w:r>
      <w:t>Präsident der Familiengarten-Genossenschaft Jorden</w:t>
    </w:r>
    <w:r>
      <w:br/>
      <w:t>079 690 78 76 / peter.scheidegger@jorden.ch / www.jorden.ch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DB05F" w14:textId="77777777" w:rsidR="00717624" w:rsidRDefault="00717624" w:rsidP="00F52A6E">
      <w:pPr>
        <w:spacing w:after="0" w:line="240" w:lineRule="auto"/>
      </w:pPr>
      <w:r>
        <w:separator/>
      </w:r>
    </w:p>
  </w:footnote>
  <w:footnote w:type="continuationSeparator" w:id="0">
    <w:p w14:paraId="5129AAEC" w14:textId="77777777" w:rsidR="00717624" w:rsidRDefault="00717624" w:rsidP="00F5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F8701" w14:textId="77777777" w:rsidR="00F52A6E" w:rsidRDefault="00F52A6E">
    <w:pPr>
      <w:pStyle w:val="Kopfzeile"/>
    </w:pPr>
    <w:r>
      <w:rPr>
        <w:noProof/>
        <w:lang w:eastAsia="de-CH"/>
      </w:rPr>
      <w:drawing>
        <wp:inline distT="0" distB="0" distL="0" distR="0" wp14:anchorId="2FDAE7E9" wp14:editId="7BFFB1F4">
          <wp:extent cx="5760720" cy="86233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7A76"/>
    <w:multiLevelType w:val="hybridMultilevel"/>
    <w:tmpl w:val="9E5259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90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readOnly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00"/>
    <w:rsid w:val="00071290"/>
    <w:rsid w:val="000A4513"/>
    <w:rsid w:val="00102189"/>
    <w:rsid w:val="00190704"/>
    <w:rsid w:val="00195C00"/>
    <w:rsid w:val="00197609"/>
    <w:rsid w:val="00294C1D"/>
    <w:rsid w:val="003646CE"/>
    <w:rsid w:val="00394055"/>
    <w:rsid w:val="004631C2"/>
    <w:rsid w:val="004D367B"/>
    <w:rsid w:val="004F09EA"/>
    <w:rsid w:val="005B641B"/>
    <w:rsid w:val="005C61E2"/>
    <w:rsid w:val="00625E2C"/>
    <w:rsid w:val="00645E8D"/>
    <w:rsid w:val="006F684D"/>
    <w:rsid w:val="00717624"/>
    <w:rsid w:val="007C1AC0"/>
    <w:rsid w:val="00845CA0"/>
    <w:rsid w:val="008A0EA5"/>
    <w:rsid w:val="008E13F1"/>
    <w:rsid w:val="009637FF"/>
    <w:rsid w:val="009F5058"/>
    <w:rsid w:val="00A40E60"/>
    <w:rsid w:val="00C40D40"/>
    <w:rsid w:val="00D00052"/>
    <w:rsid w:val="00D467FF"/>
    <w:rsid w:val="00F42C6F"/>
    <w:rsid w:val="00F52A6E"/>
    <w:rsid w:val="00F56CAD"/>
    <w:rsid w:val="00F62F7D"/>
    <w:rsid w:val="00F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74C3E4"/>
  <w15:chartTrackingRefBased/>
  <w15:docId w15:val="{E2B4F7C0-B0DE-432A-8676-73E481C6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2A6E"/>
  </w:style>
  <w:style w:type="paragraph" w:styleId="Fuzeile">
    <w:name w:val="footer"/>
    <w:basedOn w:val="Standard"/>
    <w:link w:val="FuzeileZchn"/>
    <w:uiPriority w:val="99"/>
    <w:unhideWhenUsed/>
    <w:rsid w:val="00F5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2A6E"/>
  </w:style>
  <w:style w:type="character" w:styleId="Hyperlink">
    <w:name w:val="Hyperlink"/>
    <w:basedOn w:val="Absatz-Standardschriftart"/>
    <w:uiPriority w:val="99"/>
    <w:unhideWhenUsed/>
    <w:rsid w:val="004F09E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09E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D3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D36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cheidegger@jorde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</Template>
  <TotalTime>0</TotalTime>
  <Pages>1</Pages>
  <Words>72</Words>
  <Characters>455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Scheidegger</dc:creator>
  <cp:keywords/>
  <dc:description/>
  <cp:lastModifiedBy>Peter Scheidegger</cp:lastModifiedBy>
  <cp:revision>2</cp:revision>
  <cp:lastPrinted>2022-05-24T13:47:00Z</cp:lastPrinted>
  <dcterms:created xsi:type="dcterms:W3CDTF">2025-03-25T14:47:00Z</dcterms:created>
  <dcterms:modified xsi:type="dcterms:W3CDTF">2025-03-25T14:47:00Z</dcterms:modified>
</cp:coreProperties>
</file>